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AB75" w14:textId="77777777" w:rsidR="00237FB9" w:rsidRPr="001969A9" w:rsidRDefault="00237FB9" w:rsidP="00237FB9">
      <w:pPr>
        <w:pStyle w:val="ChapterTitle-"/>
        <w:rPr>
          <w:lang w:val="en-US"/>
        </w:rPr>
      </w:pPr>
      <w:r w:rsidRPr="001969A9">
        <w:rPr>
          <w:lang w:val="en-US"/>
        </w:rPr>
        <w:t>10 WAYS HUSBANDS DAMAGE THEIR MARRIAGE</w:t>
      </w:r>
    </w:p>
    <w:p w14:paraId="49734F84" w14:textId="77777777" w:rsidR="00237FB9" w:rsidRPr="001969A9" w:rsidRDefault="00237FB9" w:rsidP="00237FB9">
      <w:pPr>
        <w:pStyle w:val="lecture"/>
        <w:rPr>
          <w:rFonts w:cs="Arial"/>
        </w:rPr>
      </w:pPr>
      <w:r w:rsidRPr="001969A9">
        <w:rPr>
          <w:rFonts w:cs="Arial"/>
        </w:rPr>
        <w:t xml:space="preserve">Leader’s Guide: </w:t>
      </w:r>
      <w:r w:rsidR="00D73470">
        <w:rPr>
          <w:rFonts w:cs="Arial"/>
        </w:rPr>
        <w:t xml:space="preserve"> </w:t>
      </w:r>
      <w:r w:rsidR="00D73470" w:rsidRPr="00D73470">
        <w:rPr>
          <w:rFonts w:cs="Arial"/>
          <w:i w:val="0"/>
          <w:sz w:val="24"/>
        </w:rPr>
        <w:t xml:space="preserve">FR11-3 </w:t>
      </w:r>
    </w:p>
    <w:p w14:paraId="67BE54A4" w14:textId="77777777" w:rsidR="00237FB9" w:rsidRPr="001969A9" w:rsidRDefault="00237FB9" w:rsidP="00237FB9">
      <w:pPr>
        <w:pStyle w:val="time"/>
        <w:rPr>
          <w:rFonts w:cs="Arial"/>
        </w:rPr>
      </w:pPr>
      <w:r w:rsidRPr="001969A9">
        <w:rPr>
          <w:rFonts w:cs="Arial"/>
        </w:rPr>
        <w:t>Lecture time: 34 min.</w:t>
      </w:r>
      <w:r w:rsidRPr="001969A9">
        <w:rPr>
          <w:rFonts w:cs="Arial"/>
        </w:rPr>
        <w:br/>
        <w:t>Discussion time: approx. 25 min.</w:t>
      </w:r>
    </w:p>
    <w:p w14:paraId="0BC201AE" w14:textId="77777777" w:rsidR="00237FB9" w:rsidRPr="001969A9" w:rsidRDefault="00237FB9" w:rsidP="00237FB9">
      <w:pPr>
        <w:pStyle w:val="textbold"/>
        <w:rPr>
          <w:rFonts w:cs="Arial"/>
        </w:rPr>
      </w:pPr>
      <w:r w:rsidRPr="001969A9">
        <w:rPr>
          <w:rFonts w:cs="Arial"/>
        </w:rPr>
        <w:t>Leader’s Oral Opening Comments</w:t>
      </w:r>
    </w:p>
    <w:p w14:paraId="2CC72B7B" w14:textId="77777777" w:rsidR="00237FB9" w:rsidRDefault="00237FB9" w:rsidP="00237FB9">
      <w:pPr>
        <w:pStyle w:val="NumberedList1-3RL"/>
      </w:pPr>
      <w:r w:rsidRPr="001969A9">
        <w:t>Perhaps you have sensed from time to time that there is a Wounded Spirit in your marriage? Perhaps you feel friction or dissatisfaction on the part of your spouse. Let’s try to bring healing to both our wives and ourselves.</w:t>
      </w:r>
    </w:p>
    <w:p w14:paraId="6FDBDB28" w14:textId="77777777" w:rsidR="00237FB9" w:rsidRPr="001969A9" w:rsidRDefault="00237FB9" w:rsidP="00237FB9">
      <w:pPr>
        <w:pStyle w:val="textbold"/>
        <w:rPr>
          <w:rFonts w:cs="Arial"/>
          <w:lang w:val="en-GB"/>
        </w:rPr>
      </w:pPr>
      <w:r w:rsidRPr="001969A9">
        <w:rPr>
          <w:rFonts w:cs="Arial"/>
        </w:rPr>
        <w:t>Discussion instructions</w:t>
      </w:r>
      <w:r>
        <w:rPr>
          <w:rFonts w:cs="Arial"/>
        </w:rPr>
        <w:t xml:space="preserve"> </w:t>
      </w:r>
    </w:p>
    <w:p w14:paraId="607386B0" w14:textId="77777777" w:rsidR="00237FB9" w:rsidRPr="001969A9" w:rsidRDefault="00237FB9" w:rsidP="00237FB9">
      <w:pPr>
        <w:pStyle w:val="NumberedList1-3RL"/>
      </w:pPr>
      <w:r w:rsidRPr="001969A9">
        <w:t>Although there are different questions for the men’s and women’s discussion groups the discussions should take about the same amount of time.</w:t>
      </w:r>
    </w:p>
    <w:p w14:paraId="4B030333" w14:textId="77777777" w:rsidR="00237FB9" w:rsidRDefault="00237FB9" w:rsidP="00237FB9">
      <w:pPr>
        <w:pStyle w:val="textbold"/>
        <w:rPr>
          <w:rFonts w:cs="Arial"/>
        </w:rPr>
      </w:pPr>
      <w:r w:rsidRPr="001969A9">
        <w:rPr>
          <w:rFonts w:cs="Arial"/>
        </w:rPr>
        <w:t>Prayer instructions</w:t>
      </w:r>
    </w:p>
    <w:p w14:paraId="4D9E9FA2" w14:textId="77777777" w:rsidR="00237FB9" w:rsidRPr="001969A9" w:rsidRDefault="00237FB9" w:rsidP="00237FB9">
      <w:pPr>
        <w:pStyle w:val="NumberedList1-3RL"/>
      </w:pPr>
      <w:r w:rsidRPr="001969A9">
        <w:t>Provide Prayer Time alone or in small groups of 5 or less and let the men use the Lecture Outline as a guide.</w:t>
      </w:r>
    </w:p>
    <w:p w14:paraId="595ED71A" w14:textId="77777777" w:rsidR="00237FB9" w:rsidRPr="001969A9" w:rsidRDefault="00237FB9" w:rsidP="00237FB9">
      <w:pPr>
        <w:pStyle w:val="textbold"/>
        <w:rPr>
          <w:rFonts w:cs="Arial"/>
        </w:rPr>
      </w:pPr>
      <w:r w:rsidRPr="001969A9">
        <w:rPr>
          <w:rFonts w:cs="Arial"/>
        </w:rPr>
        <w:t>Pass-out material instructions</w:t>
      </w:r>
    </w:p>
    <w:p w14:paraId="266EE4B4" w14:textId="77777777" w:rsidR="00237FB9" w:rsidRPr="001969A9" w:rsidRDefault="00237FB9" w:rsidP="00237FB9">
      <w:pPr>
        <w:pStyle w:val="NumberedList1-3RL"/>
      </w:pPr>
      <w:r w:rsidRPr="001969A9">
        <w:t>Print and pass out this Lecture Outline. It will serve as prayer guide for the people.</w:t>
      </w:r>
    </w:p>
    <w:p w14:paraId="07488238" w14:textId="77777777" w:rsidR="00237FB9" w:rsidRPr="001969A9" w:rsidRDefault="00237FB9" w:rsidP="00237FB9">
      <w:pPr>
        <w:pStyle w:val="textbold"/>
        <w:rPr>
          <w:rFonts w:cs="Arial"/>
        </w:rPr>
      </w:pPr>
      <w:r w:rsidRPr="001969A9">
        <w:rPr>
          <w:rFonts w:cs="Arial"/>
        </w:rPr>
        <w:t>Practical assignments</w:t>
      </w:r>
      <w:r>
        <w:rPr>
          <w:rFonts w:cs="Arial"/>
        </w:rPr>
        <w:t xml:space="preserve"> </w:t>
      </w:r>
    </w:p>
    <w:p w14:paraId="03B853FF" w14:textId="77777777" w:rsidR="00546F8C" w:rsidRPr="001969A9" w:rsidRDefault="00546F8C" w:rsidP="00546F8C">
      <w:pPr>
        <w:pStyle w:val="NumberedList1-3RL"/>
      </w:pPr>
      <w:r w:rsidRPr="001969A9">
        <w:t>Discus</w:t>
      </w:r>
      <w:r w:rsidR="005B252C">
        <w:t>s</w:t>
      </w:r>
      <w:r w:rsidR="004750C1">
        <w:t xml:space="preserve"> this practical ass</w:t>
      </w:r>
      <w:r w:rsidRPr="001969A9">
        <w:t>ignment.</w:t>
      </w:r>
    </w:p>
    <w:p w14:paraId="517B1336" w14:textId="77777777" w:rsidR="00237FB9" w:rsidRDefault="00237FB9" w:rsidP="00237FB9">
      <w:pPr>
        <w:pStyle w:val="NumberedList1-3RL"/>
      </w:pPr>
      <w:r w:rsidRPr="001969A9">
        <w:t>Explain to the brothers how you want them to report and share next time on this assignment</w:t>
      </w:r>
    </w:p>
    <w:p w14:paraId="799CD395" w14:textId="77777777" w:rsidR="00237FB9" w:rsidRDefault="00237FB9" w:rsidP="00237FB9">
      <w:pPr>
        <w:pStyle w:val="textbold"/>
        <w:rPr>
          <w:rFonts w:cs="Arial"/>
        </w:rPr>
      </w:pPr>
      <w:r w:rsidRPr="001969A9">
        <w:rPr>
          <w:rFonts w:cs="Arial"/>
        </w:rPr>
        <w:t>Special adaptations for unique groups</w:t>
      </w:r>
    </w:p>
    <w:p w14:paraId="106DFA96" w14:textId="77777777" w:rsidR="00546F8C" w:rsidRPr="00546F8C" w:rsidRDefault="00546F8C" w:rsidP="00237FB9">
      <w:pPr>
        <w:pStyle w:val="textbold"/>
        <w:rPr>
          <w:rFonts w:cs="Arial"/>
          <w:b w:val="0"/>
        </w:rPr>
      </w:pPr>
      <w:r w:rsidRPr="00546F8C">
        <w:rPr>
          <w:rFonts w:cs="Arial"/>
          <w:b w:val="0"/>
        </w:rPr>
        <w:t>Find MEN who are hurting about their families. Many men want to do better</w:t>
      </w:r>
    </w:p>
    <w:p w14:paraId="6632FEEB" w14:textId="77777777" w:rsidR="00F028E5" w:rsidRPr="00237FB9" w:rsidRDefault="00F028E5" w:rsidP="00237FB9">
      <w:pPr>
        <w:pStyle w:val="textbold"/>
        <w:rPr>
          <w:rFonts w:cs="Arial"/>
        </w:rPr>
      </w:pPr>
    </w:p>
    <w:sectPr w:rsidR="00F028E5" w:rsidRPr="00237FB9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D43D" w14:textId="77777777" w:rsidR="0037161A" w:rsidRDefault="0037161A">
      <w:r w:rsidRPr="005C0FAC">
        <w:separator/>
      </w:r>
    </w:p>
  </w:endnote>
  <w:endnote w:type="continuationSeparator" w:id="0">
    <w:p w14:paraId="3102695D" w14:textId="77777777" w:rsidR="0037161A" w:rsidRDefault="0037161A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602C" w14:textId="77777777" w:rsidR="003C3E50" w:rsidRPr="003C3E50" w:rsidRDefault="003C3E50" w:rsidP="003C3E50">
    <w:pPr>
      <w:pStyle w:val="a3"/>
      <w:tabs>
        <w:tab w:val="center" w:pos="5040"/>
        <w:tab w:val="right" w:pos="10200"/>
      </w:tabs>
      <w:rPr>
        <w:noProof/>
        <w:lang w:val="en-US"/>
      </w:rPr>
    </w:pPr>
  </w:p>
  <w:p w14:paraId="2DADFF75" w14:textId="5AD65F58" w:rsidR="00A35513" w:rsidRDefault="003C3E50" w:rsidP="003C3E50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3C3E50">
      <w:rPr>
        <w:noProof/>
        <w:lang w:val="en-US"/>
      </w:rPr>
      <w:t>FR1</w:t>
    </w:r>
    <w:r>
      <w:rPr>
        <w:noProof/>
        <w:lang w:val="en-US"/>
      </w:rPr>
      <w:t>1</w:t>
    </w:r>
    <w:r w:rsidRPr="003C3E50">
      <w:rPr>
        <w:noProof/>
        <w:lang w:val="en-US"/>
      </w:rPr>
      <w:t>-3LG</w:t>
    </w:r>
    <w:r w:rsidR="0012746F" w:rsidRPr="005C0FAC">
      <w:tab/>
    </w:r>
    <w:r w:rsidRPr="003C3E50">
      <w:t>© 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D97440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1358" w14:textId="77777777" w:rsidR="0037161A" w:rsidRDefault="0037161A">
      <w:r w:rsidRPr="005C0FAC">
        <w:separator/>
      </w:r>
    </w:p>
  </w:footnote>
  <w:footnote w:type="continuationSeparator" w:id="0">
    <w:p w14:paraId="7A02A65E" w14:textId="77777777" w:rsidR="0037161A" w:rsidRDefault="0037161A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8734923">
    <w:abstractNumId w:val="18"/>
  </w:num>
  <w:num w:numId="2" w16cid:durableId="851381271">
    <w:abstractNumId w:val="12"/>
  </w:num>
  <w:num w:numId="3" w16cid:durableId="524289409">
    <w:abstractNumId w:val="12"/>
  </w:num>
  <w:num w:numId="4" w16cid:durableId="304702378">
    <w:abstractNumId w:val="22"/>
  </w:num>
  <w:num w:numId="5" w16cid:durableId="1710034285">
    <w:abstractNumId w:val="14"/>
  </w:num>
  <w:num w:numId="6" w16cid:durableId="1815482187">
    <w:abstractNumId w:val="19"/>
  </w:num>
  <w:num w:numId="7" w16cid:durableId="69085513">
    <w:abstractNumId w:val="15"/>
  </w:num>
  <w:num w:numId="8" w16cid:durableId="10780194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484670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4327161">
    <w:abstractNumId w:val="16"/>
  </w:num>
  <w:num w:numId="11" w16cid:durableId="1196232827">
    <w:abstractNumId w:val="11"/>
  </w:num>
  <w:num w:numId="12" w16cid:durableId="596408857">
    <w:abstractNumId w:val="21"/>
  </w:num>
  <w:num w:numId="13" w16cid:durableId="1143498666">
    <w:abstractNumId w:val="10"/>
  </w:num>
  <w:num w:numId="14" w16cid:durableId="1802266676">
    <w:abstractNumId w:val="23"/>
  </w:num>
  <w:num w:numId="15" w16cid:durableId="141703170">
    <w:abstractNumId w:val="9"/>
  </w:num>
  <w:num w:numId="16" w16cid:durableId="316736159">
    <w:abstractNumId w:val="7"/>
  </w:num>
  <w:num w:numId="17" w16cid:durableId="1450658354">
    <w:abstractNumId w:val="6"/>
  </w:num>
  <w:num w:numId="18" w16cid:durableId="774597524">
    <w:abstractNumId w:val="5"/>
  </w:num>
  <w:num w:numId="19" w16cid:durableId="310255586">
    <w:abstractNumId w:val="4"/>
  </w:num>
  <w:num w:numId="20" w16cid:durableId="339898120">
    <w:abstractNumId w:val="8"/>
  </w:num>
  <w:num w:numId="21" w16cid:durableId="662246254">
    <w:abstractNumId w:val="3"/>
  </w:num>
  <w:num w:numId="22" w16cid:durableId="261768603">
    <w:abstractNumId w:val="2"/>
  </w:num>
  <w:num w:numId="23" w16cid:durableId="1750732916">
    <w:abstractNumId w:val="1"/>
  </w:num>
  <w:num w:numId="24" w16cid:durableId="2028171513">
    <w:abstractNumId w:val="0"/>
  </w:num>
  <w:num w:numId="25" w16cid:durableId="1100295114">
    <w:abstractNumId w:val="17"/>
  </w:num>
  <w:num w:numId="26" w16cid:durableId="1652517189">
    <w:abstractNumId w:val="17"/>
  </w:num>
  <w:num w:numId="27" w16cid:durableId="1528521643">
    <w:abstractNumId w:val="17"/>
  </w:num>
  <w:num w:numId="28" w16cid:durableId="1209491345">
    <w:abstractNumId w:val="17"/>
  </w:num>
  <w:num w:numId="29" w16cid:durableId="870458537">
    <w:abstractNumId w:val="20"/>
  </w:num>
  <w:num w:numId="30" w16cid:durableId="5597534">
    <w:abstractNumId w:val="17"/>
  </w:num>
  <w:num w:numId="31" w16cid:durableId="1271009767">
    <w:abstractNumId w:val="17"/>
  </w:num>
  <w:num w:numId="32" w16cid:durableId="324403557">
    <w:abstractNumId w:val="17"/>
  </w:num>
  <w:num w:numId="33" w16cid:durableId="2350907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30651"/>
    <w:rsid w:val="00237FB9"/>
    <w:rsid w:val="00295D18"/>
    <w:rsid w:val="002E054A"/>
    <w:rsid w:val="00353ED1"/>
    <w:rsid w:val="0036420B"/>
    <w:rsid w:val="0037161A"/>
    <w:rsid w:val="00390989"/>
    <w:rsid w:val="003C3E50"/>
    <w:rsid w:val="003D12D4"/>
    <w:rsid w:val="003D5CF9"/>
    <w:rsid w:val="003E6D63"/>
    <w:rsid w:val="00407FE6"/>
    <w:rsid w:val="004270D0"/>
    <w:rsid w:val="00436BF2"/>
    <w:rsid w:val="00436E0C"/>
    <w:rsid w:val="004627D8"/>
    <w:rsid w:val="004750C1"/>
    <w:rsid w:val="004A5167"/>
    <w:rsid w:val="00526E97"/>
    <w:rsid w:val="00541293"/>
    <w:rsid w:val="00542D3E"/>
    <w:rsid w:val="00546F8C"/>
    <w:rsid w:val="00554494"/>
    <w:rsid w:val="00580337"/>
    <w:rsid w:val="005A366E"/>
    <w:rsid w:val="005B252C"/>
    <w:rsid w:val="005B2C7E"/>
    <w:rsid w:val="005C0FAC"/>
    <w:rsid w:val="00642F9B"/>
    <w:rsid w:val="00654941"/>
    <w:rsid w:val="006618DD"/>
    <w:rsid w:val="006916EF"/>
    <w:rsid w:val="00694786"/>
    <w:rsid w:val="006E6069"/>
    <w:rsid w:val="007525CF"/>
    <w:rsid w:val="00763468"/>
    <w:rsid w:val="00780E97"/>
    <w:rsid w:val="00781DA5"/>
    <w:rsid w:val="0079024C"/>
    <w:rsid w:val="007A1090"/>
    <w:rsid w:val="007A75CF"/>
    <w:rsid w:val="00860671"/>
    <w:rsid w:val="008E757C"/>
    <w:rsid w:val="009319F9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E7155"/>
    <w:rsid w:val="00C141BA"/>
    <w:rsid w:val="00CA57E9"/>
    <w:rsid w:val="00CD73EA"/>
    <w:rsid w:val="00D106C9"/>
    <w:rsid w:val="00D545F3"/>
    <w:rsid w:val="00D60D5E"/>
    <w:rsid w:val="00D73470"/>
    <w:rsid w:val="00D97440"/>
    <w:rsid w:val="00DD3691"/>
    <w:rsid w:val="00DD61AE"/>
    <w:rsid w:val="00E26BB9"/>
    <w:rsid w:val="00E77F9A"/>
    <w:rsid w:val="00EA3D95"/>
    <w:rsid w:val="00EA47FE"/>
    <w:rsid w:val="00EC45A1"/>
    <w:rsid w:val="00ED03D1"/>
    <w:rsid w:val="00EE3D0D"/>
    <w:rsid w:val="00EF2D88"/>
    <w:rsid w:val="00EF7358"/>
    <w:rsid w:val="00F028E5"/>
    <w:rsid w:val="00F0690F"/>
    <w:rsid w:val="00F4639F"/>
    <w:rsid w:val="00FD1561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DA404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237FB9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37FB9"/>
    <w:rPr>
      <w:rFonts w:ascii="Arial" w:hAnsi="Arial"/>
      <w:spacing w:val="4"/>
      <w:szCs w:val="24"/>
      <w:lang w:val="ru-RU" w:eastAsia="ru-RU"/>
    </w:rPr>
  </w:style>
  <w:style w:type="character" w:customStyle="1" w:styleId="textbold0">
    <w:name w:val="text bold Знак"/>
    <w:link w:val="textbold"/>
    <w:rsid w:val="00237FB9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F8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6F8C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3C3E50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</TotalTime>
  <Pages>1</Pages>
  <Words>178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2022-07-19T11:23:00Z</dcterms:created>
  <dcterms:modified xsi:type="dcterms:W3CDTF">2023-05-23T10:55:00Z</dcterms:modified>
  <cp:category>03 Church Planting</cp:category>
</cp:coreProperties>
</file>